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34" w:rsidRPr="00352F8D" w:rsidRDefault="00721D87">
      <w:pPr>
        <w:tabs>
          <w:tab w:val="left" w:pos="4789"/>
        </w:tabs>
        <w:spacing w:line="360" w:lineRule="auto"/>
        <w:rPr>
          <w:rFonts w:ascii="Times New Roman" w:eastAsia="黑体" w:hAnsi="Times New Roman" w:cs="Times New Roman"/>
          <w:sz w:val="32"/>
          <w:szCs w:val="30"/>
        </w:rPr>
      </w:pPr>
      <w:r w:rsidRPr="00352F8D">
        <w:rPr>
          <w:rFonts w:ascii="Times New Roman" w:eastAsia="黑体" w:hAnsi="Times New Roman" w:cs="Times New Roman"/>
          <w:sz w:val="32"/>
          <w:szCs w:val="30"/>
        </w:rPr>
        <w:t>附件</w:t>
      </w:r>
      <w:r w:rsidRPr="00352F8D">
        <w:rPr>
          <w:rFonts w:ascii="Times New Roman" w:eastAsia="黑体" w:hAnsi="Times New Roman" w:cs="Times New Roman"/>
          <w:sz w:val="32"/>
          <w:szCs w:val="30"/>
        </w:rPr>
        <w:t>1</w:t>
      </w:r>
    </w:p>
    <w:p w:rsidR="00462934" w:rsidRPr="00352F8D" w:rsidRDefault="009F241C" w:rsidP="009F241C">
      <w:pPr>
        <w:tabs>
          <w:tab w:val="left" w:pos="4789"/>
        </w:tabs>
        <w:spacing w:afterLines="150" w:after="468" w:line="360" w:lineRule="auto"/>
        <w:jc w:val="center"/>
        <w:rPr>
          <w:rFonts w:ascii="Times New Roman" w:eastAsia="方正小标宋_GBK" w:hAnsi="Times New Roman" w:cs="Times New Roman"/>
          <w:sz w:val="44"/>
          <w:szCs w:val="30"/>
        </w:rPr>
      </w:pPr>
      <w:r>
        <w:rPr>
          <w:rFonts w:ascii="Times New Roman" w:eastAsia="方正小标宋_GBK" w:hAnsi="Times New Roman" w:cs="Times New Roman" w:hint="eastAsia"/>
          <w:sz w:val="44"/>
          <w:szCs w:val="30"/>
        </w:rPr>
        <w:t>校级</w:t>
      </w:r>
      <w:r w:rsidR="00721D87" w:rsidRPr="00352F8D">
        <w:rPr>
          <w:rFonts w:ascii="Times New Roman" w:eastAsia="方正小标宋_GBK" w:hAnsi="Times New Roman" w:cs="Times New Roman"/>
          <w:sz w:val="44"/>
          <w:szCs w:val="30"/>
        </w:rPr>
        <w:t>重点</w:t>
      </w:r>
      <w:r>
        <w:rPr>
          <w:rFonts w:ascii="Times New Roman" w:eastAsia="方正小标宋_GBK" w:hAnsi="Times New Roman" w:cs="Times New Roman" w:hint="eastAsia"/>
          <w:sz w:val="44"/>
          <w:szCs w:val="30"/>
        </w:rPr>
        <w:t>建设</w:t>
      </w:r>
      <w:r w:rsidR="00721D87" w:rsidRPr="00352F8D">
        <w:rPr>
          <w:rFonts w:ascii="Times New Roman" w:eastAsia="方正小标宋_GBK" w:hAnsi="Times New Roman" w:cs="Times New Roman"/>
          <w:sz w:val="44"/>
          <w:szCs w:val="30"/>
        </w:rPr>
        <w:t>学科一览表</w:t>
      </w:r>
      <w:bookmarkStart w:id="0" w:name="_GoBack"/>
      <w:bookmarkEnd w:id="0"/>
    </w:p>
    <w:tbl>
      <w:tblPr>
        <w:tblW w:w="9138" w:type="dxa"/>
        <w:jc w:val="center"/>
        <w:tblLayout w:type="fixed"/>
        <w:tblLook w:val="04A0" w:firstRow="1" w:lastRow="0" w:firstColumn="1" w:lastColumn="0" w:noHBand="0" w:noVBand="1"/>
      </w:tblPr>
      <w:tblGrid>
        <w:gridCol w:w="752"/>
        <w:gridCol w:w="2714"/>
        <w:gridCol w:w="2028"/>
        <w:gridCol w:w="1485"/>
        <w:gridCol w:w="2159"/>
      </w:tblGrid>
      <w:tr w:rsidR="00462934" w:rsidRPr="00352F8D" w:rsidTr="00721D87">
        <w:trPr>
          <w:trHeight w:val="73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  <w:t>序号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  <w:t>学科类型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  <w:t>学科名称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  <w:t>学科带头人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2"/>
              </w:rPr>
              <w:t>依托学院</w:t>
            </w:r>
          </w:p>
        </w:tc>
      </w:tr>
      <w:tr w:rsidR="00462934" w:rsidRPr="00352F8D" w:rsidTr="00721D87">
        <w:trPr>
          <w:trHeight w:val="73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重点建设学科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数学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4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任艳丽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信息工程学院</w:t>
            </w:r>
          </w:p>
        </w:tc>
      </w:tr>
      <w:tr w:rsidR="00462934" w:rsidRPr="00352F8D" w:rsidTr="00721D87">
        <w:trPr>
          <w:trHeight w:val="73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2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重点建设学科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物理学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颜</w:t>
            </w:r>
            <w:proofErr w:type="gramEnd"/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森林</w:t>
            </w:r>
          </w:p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4"/>
              </w:rPr>
            </w:pPr>
            <w:proofErr w:type="gramStart"/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张霞萍</w:t>
            </w:r>
            <w:proofErr w:type="gramEnd"/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电子工程学院</w:t>
            </w:r>
          </w:p>
        </w:tc>
      </w:tr>
      <w:tr w:rsidR="00462934" w:rsidRPr="00352F8D" w:rsidTr="00721D87">
        <w:trPr>
          <w:trHeight w:val="73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3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重点建设学科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材料科学与工程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4"/>
              </w:rPr>
            </w:pPr>
            <w:proofErr w:type="gramStart"/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段海宝</w:t>
            </w:r>
            <w:proofErr w:type="gramEnd"/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环境科学学院</w:t>
            </w:r>
          </w:p>
        </w:tc>
      </w:tr>
      <w:tr w:rsidR="00462934" w:rsidRPr="00352F8D" w:rsidTr="00721D87">
        <w:trPr>
          <w:trHeight w:val="73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4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重点建设学科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政治学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4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王文建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马克思主义学院</w:t>
            </w:r>
          </w:p>
        </w:tc>
      </w:tr>
      <w:tr w:rsidR="00462934" w:rsidRPr="00352F8D" w:rsidTr="00721D87">
        <w:trPr>
          <w:trHeight w:val="73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重点建设学科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工商管理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4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朱英明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商学院</w:t>
            </w:r>
          </w:p>
        </w:tc>
      </w:tr>
      <w:tr w:rsidR="00462934" w:rsidRPr="00352F8D" w:rsidTr="00721D87">
        <w:trPr>
          <w:trHeight w:val="73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6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重点（扶持）建设学科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地理学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4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顾祝军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环境科学学院</w:t>
            </w:r>
          </w:p>
        </w:tc>
      </w:tr>
      <w:tr w:rsidR="00462934" w:rsidRPr="00352F8D" w:rsidTr="00721D87">
        <w:trPr>
          <w:trHeight w:val="73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7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重点（扶持）建设学科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电气工程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</w:t>
            </w: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林</w:t>
            </w:r>
          </w:p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4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</w:t>
            </w: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冲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电子工程学院</w:t>
            </w:r>
          </w:p>
        </w:tc>
      </w:tr>
      <w:tr w:rsidR="00462934" w:rsidRPr="00352F8D" w:rsidTr="00721D87">
        <w:trPr>
          <w:trHeight w:val="73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8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重点（扶持）建设学科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外国语言文学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4"/>
              </w:rPr>
            </w:pPr>
            <w:proofErr w:type="gramStart"/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汪少华</w:t>
            </w:r>
            <w:proofErr w:type="gramEnd"/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外国语学院</w:t>
            </w:r>
          </w:p>
        </w:tc>
      </w:tr>
      <w:tr w:rsidR="00462934" w:rsidRPr="00352F8D" w:rsidTr="00721D87">
        <w:trPr>
          <w:trHeight w:val="73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9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重点（扶持）建设学科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新闻传播学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4"/>
              </w:rPr>
            </w:pPr>
            <w:proofErr w:type="gramStart"/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熊忠辉</w:t>
            </w:r>
            <w:proofErr w:type="gramEnd"/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新闻传播学院</w:t>
            </w:r>
          </w:p>
        </w:tc>
      </w:tr>
      <w:tr w:rsidR="00462934" w:rsidRPr="00352F8D" w:rsidTr="00721D87">
        <w:trPr>
          <w:trHeight w:val="781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10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重点（扶持）建设学科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</w:pPr>
            <w:r w:rsidRPr="00352F8D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  <w:szCs w:val="22"/>
              </w:rPr>
              <w:t>设计学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8"/>
                <w:szCs w:val="24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陈光龙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2934" w:rsidRPr="00352F8D" w:rsidRDefault="00721D87">
            <w:pPr>
              <w:widowControl w:val="0"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352F8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美术学院</w:t>
            </w:r>
          </w:p>
        </w:tc>
      </w:tr>
    </w:tbl>
    <w:p w:rsidR="00462934" w:rsidRPr="00352F8D" w:rsidRDefault="00462934">
      <w:pPr>
        <w:spacing w:line="360" w:lineRule="exact"/>
        <w:ind w:leftChars="-200" w:left="-420" w:rightChars="-200" w:right="-420" w:firstLineChars="200" w:firstLine="420"/>
        <w:jc w:val="both"/>
        <w:rPr>
          <w:rFonts w:ascii="Times New Roman" w:hAnsi="Times New Roman" w:cs="Times New Roman"/>
        </w:rPr>
      </w:pPr>
    </w:p>
    <w:sectPr w:rsidR="00462934" w:rsidRPr="00352F8D">
      <w:pgSz w:w="11906" w:h="16838"/>
      <w:pgMar w:top="1418" w:right="1417" w:bottom="1418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ABC" w:rsidRDefault="00143ABC" w:rsidP="00E91E02">
      <w:pPr>
        <w:spacing w:line="240" w:lineRule="auto"/>
      </w:pPr>
      <w:r>
        <w:separator/>
      </w:r>
    </w:p>
  </w:endnote>
  <w:endnote w:type="continuationSeparator" w:id="0">
    <w:p w:rsidR="00143ABC" w:rsidRDefault="00143ABC" w:rsidP="00E91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ABC" w:rsidRDefault="00143ABC" w:rsidP="00E91E02">
      <w:pPr>
        <w:spacing w:line="240" w:lineRule="auto"/>
      </w:pPr>
      <w:r>
        <w:separator/>
      </w:r>
    </w:p>
  </w:footnote>
  <w:footnote w:type="continuationSeparator" w:id="0">
    <w:p w:rsidR="00143ABC" w:rsidRDefault="00143ABC" w:rsidP="00E91E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D0314"/>
    <w:rsid w:val="000746B5"/>
    <w:rsid w:val="000B4C8C"/>
    <w:rsid w:val="000D3863"/>
    <w:rsid w:val="001027CB"/>
    <w:rsid w:val="00143ABC"/>
    <w:rsid w:val="00151028"/>
    <w:rsid w:val="00181DD9"/>
    <w:rsid w:val="00191E74"/>
    <w:rsid w:val="001A1CD8"/>
    <w:rsid w:val="001A57D8"/>
    <w:rsid w:val="001C0581"/>
    <w:rsid w:val="00283057"/>
    <w:rsid w:val="00285421"/>
    <w:rsid w:val="002E0EFE"/>
    <w:rsid w:val="00316E3B"/>
    <w:rsid w:val="00352F8D"/>
    <w:rsid w:val="003640D7"/>
    <w:rsid w:val="003E03D6"/>
    <w:rsid w:val="00412FEE"/>
    <w:rsid w:val="00413C87"/>
    <w:rsid w:val="00462934"/>
    <w:rsid w:val="004801DB"/>
    <w:rsid w:val="00480B44"/>
    <w:rsid w:val="00515B2B"/>
    <w:rsid w:val="00596BEC"/>
    <w:rsid w:val="005F4A00"/>
    <w:rsid w:val="00644F02"/>
    <w:rsid w:val="00705691"/>
    <w:rsid w:val="00721D87"/>
    <w:rsid w:val="007617E7"/>
    <w:rsid w:val="007B2938"/>
    <w:rsid w:val="007B6224"/>
    <w:rsid w:val="007D67BF"/>
    <w:rsid w:val="007E074A"/>
    <w:rsid w:val="007F48D0"/>
    <w:rsid w:val="0082356D"/>
    <w:rsid w:val="008D2A0A"/>
    <w:rsid w:val="009216A1"/>
    <w:rsid w:val="00943957"/>
    <w:rsid w:val="009814FF"/>
    <w:rsid w:val="009F241C"/>
    <w:rsid w:val="00AB4B46"/>
    <w:rsid w:val="00AC50B8"/>
    <w:rsid w:val="00B91417"/>
    <w:rsid w:val="00BD4534"/>
    <w:rsid w:val="00C71B99"/>
    <w:rsid w:val="00D42D9A"/>
    <w:rsid w:val="00DA3712"/>
    <w:rsid w:val="00E40895"/>
    <w:rsid w:val="00E91E02"/>
    <w:rsid w:val="00FE34AF"/>
    <w:rsid w:val="024139FB"/>
    <w:rsid w:val="027110C9"/>
    <w:rsid w:val="07ED0314"/>
    <w:rsid w:val="08D94E16"/>
    <w:rsid w:val="08ED59D5"/>
    <w:rsid w:val="0A6134B3"/>
    <w:rsid w:val="10591944"/>
    <w:rsid w:val="12596ADE"/>
    <w:rsid w:val="14686C40"/>
    <w:rsid w:val="14864DF9"/>
    <w:rsid w:val="14E7221A"/>
    <w:rsid w:val="163B1EEC"/>
    <w:rsid w:val="173571BF"/>
    <w:rsid w:val="185465FF"/>
    <w:rsid w:val="197F6ED3"/>
    <w:rsid w:val="19ED662D"/>
    <w:rsid w:val="1DBB7F5A"/>
    <w:rsid w:val="204256B3"/>
    <w:rsid w:val="2A6914A9"/>
    <w:rsid w:val="2F213321"/>
    <w:rsid w:val="32AD7123"/>
    <w:rsid w:val="33DB607E"/>
    <w:rsid w:val="35B34D31"/>
    <w:rsid w:val="370E519F"/>
    <w:rsid w:val="37910828"/>
    <w:rsid w:val="37D818D9"/>
    <w:rsid w:val="3E097C03"/>
    <w:rsid w:val="43C50194"/>
    <w:rsid w:val="462B2C22"/>
    <w:rsid w:val="486D48E8"/>
    <w:rsid w:val="49F82733"/>
    <w:rsid w:val="4A1C3355"/>
    <w:rsid w:val="4BC600B6"/>
    <w:rsid w:val="4DAA7AB2"/>
    <w:rsid w:val="53382E41"/>
    <w:rsid w:val="54B75D44"/>
    <w:rsid w:val="5660430E"/>
    <w:rsid w:val="57AD2988"/>
    <w:rsid w:val="5DAA5AFF"/>
    <w:rsid w:val="5DDF1C43"/>
    <w:rsid w:val="613B6D70"/>
    <w:rsid w:val="61B609EC"/>
    <w:rsid w:val="67A851E8"/>
    <w:rsid w:val="6D535020"/>
    <w:rsid w:val="74474E13"/>
    <w:rsid w:val="762C54D9"/>
    <w:rsid w:val="786A5082"/>
    <w:rsid w:val="7AE96F44"/>
    <w:rsid w:val="7BCF0DA7"/>
    <w:rsid w:val="7C585987"/>
    <w:rsid w:val="7E1F7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240" w:lineRule="exact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240" w:lineRule="exact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TF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</TotalTime>
  <Pages>1</Pages>
  <Words>48</Words>
  <Characters>280</Characters>
  <Application>Microsoft Office Word</Application>
  <DocSecurity>0</DocSecurity>
  <Lines>2</Lines>
  <Paragraphs>1</Paragraphs>
  <ScaleCrop>false</ScaleCrop>
  <Company>Lenovo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lenovo</cp:lastModifiedBy>
  <cp:revision>15</cp:revision>
  <cp:lastPrinted>2019-11-04T02:24:00Z</cp:lastPrinted>
  <dcterms:created xsi:type="dcterms:W3CDTF">2019-10-14T05:34:00Z</dcterms:created>
  <dcterms:modified xsi:type="dcterms:W3CDTF">2020-11-03T09:01:00Z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